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782D" w14:textId="77777777" w:rsidR="00C56566" w:rsidRPr="00203C11" w:rsidRDefault="00C56566" w:rsidP="00366E77">
      <w:pPr>
        <w:pStyle w:val="p1"/>
        <w:rPr>
          <w:rStyle w:val="s1"/>
          <w:rFonts w:ascii="Aptos Display" w:hAnsi="Aptos Display"/>
          <w:b/>
          <w:bCs/>
          <w:color w:val="833C0B" w:themeColor="accent2" w:themeShade="80"/>
          <w:sz w:val="36"/>
        </w:rPr>
      </w:pPr>
    </w:p>
    <w:p w14:paraId="3A7D7A69" w14:textId="77777777" w:rsidR="00C56566" w:rsidRPr="00203C11" w:rsidRDefault="00C56566" w:rsidP="00366E77">
      <w:pPr>
        <w:pStyle w:val="p1"/>
        <w:rPr>
          <w:rStyle w:val="s1"/>
          <w:rFonts w:ascii="Aptos Display" w:hAnsi="Aptos Display"/>
          <w:b/>
          <w:bCs/>
          <w:color w:val="833C0B" w:themeColor="accent2" w:themeShade="80"/>
          <w:sz w:val="36"/>
        </w:rPr>
      </w:pPr>
    </w:p>
    <w:p w14:paraId="4E95C458" w14:textId="072F3E80" w:rsidR="00BC4423" w:rsidRPr="00203C11" w:rsidRDefault="00914C0D" w:rsidP="00366E77">
      <w:pPr>
        <w:pStyle w:val="p1"/>
        <w:rPr>
          <w:rStyle w:val="s1"/>
          <w:rFonts w:ascii="Aptos Display" w:hAnsi="Aptos Display"/>
          <w:b/>
          <w:bCs/>
          <w:color w:val="833C0B" w:themeColor="accent2" w:themeShade="80"/>
          <w:sz w:val="36"/>
        </w:rPr>
      </w:pPr>
      <w:r w:rsidRPr="00203C11">
        <w:rPr>
          <w:rStyle w:val="s1"/>
          <w:rFonts w:ascii="Aptos Display" w:hAnsi="Aptos Display"/>
          <w:b/>
          <w:bCs/>
          <w:color w:val="833C0B" w:themeColor="accent2" w:themeShade="80"/>
          <w:sz w:val="36"/>
        </w:rPr>
        <w:t xml:space="preserve">BSSH LION project </w:t>
      </w:r>
      <w:r w:rsidR="00366E77" w:rsidRPr="00203C11">
        <w:rPr>
          <w:rStyle w:val="s1"/>
          <w:rFonts w:ascii="Aptos Display" w:hAnsi="Aptos Display"/>
          <w:b/>
          <w:bCs/>
          <w:color w:val="833C0B" w:themeColor="accent2" w:themeShade="80"/>
          <w:sz w:val="36"/>
        </w:rPr>
        <w:t>Incident Report</w:t>
      </w:r>
      <w:r w:rsidR="00881152" w:rsidRPr="00203C11">
        <w:rPr>
          <w:rStyle w:val="s1"/>
          <w:rFonts w:ascii="Aptos Display" w:hAnsi="Aptos Display"/>
          <w:b/>
          <w:bCs/>
          <w:color w:val="833C0B" w:themeColor="accent2" w:themeShade="80"/>
          <w:sz w:val="36"/>
        </w:rPr>
        <w:tab/>
      </w:r>
    </w:p>
    <w:p w14:paraId="4E95C459" w14:textId="77777777" w:rsidR="00B94FC3" w:rsidRPr="00203C11" w:rsidRDefault="00B94FC3" w:rsidP="00366E77">
      <w:pPr>
        <w:pStyle w:val="p1"/>
        <w:rPr>
          <w:rFonts w:ascii="Aptos Display" w:hAnsi="Aptos Display"/>
          <w:color w:val="833C0B" w:themeColor="accent2" w:themeShade="80"/>
          <w:sz w:val="36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2647"/>
        <w:gridCol w:w="407"/>
        <w:gridCol w:w="2113"/>
        <w:gridCol w:w="3875"/>
      </w:tblGrid>
      <w:tr w:rsidR="00C56566" w:rsidRPr="00203C11" w14:paraId="4E95C45F" w14:textId="77777777" w:rsidTr="00B94FC3">
        <w:trPr>
          <w:trHeight w:val="473"/>
        </w:trPr>
        <w:tc>
          <w:tcPr>
            <w:tcW w:w="1782" w:type="dxa"/>
            <w:vAlign w:val="bottom"/>
          </w:tcPr>
          <w:p w14:paraId="4E95C45A" w14:textId="77777777" w:rsidR="00BC4423" w:rsidRPr="00203C11" w:rsidRDefault="00BC4423" w:rsidP="00B94FC3">
            <w:pPr>
              <w:pStyle w:val="p1"/>
              <w:jc w:val="right"/>
              <w:rPr>
                <w:rFonts w:ascii="Aptos Display" w:hAnsi="Aptos Display"/>
                <w:color w:val="833C0B" w:themeColor="accent2" w:themeShade="80"/>
                <w:sz w:val="36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REPORTED BY: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bottom"/>
          </w:tcPr>
          <w:p w14:paraId="4E95C45B" w14:textId="77777777" w:rsidR="00BC4423" w:rsidRPr="00203C11" w:rsidRDefault="00BC4423" w:rsidP="00B94FC3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407" w:type="dxa"/>
          </w:tcPr>
          <w:p w14:paraId="4E95C45C" w14:textId="77777777" w:rsidR="00BC4423" w:rsidRPr="00203C11" w:rsidRDefault="00BC4423" w:rsidP="00BC4423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</w:tc>
        <w:tc>
          <w:tcPr>
            <w:tcW w:w="2113" w:type="dxa"/>
            <w:vAlign w:val="bottom"/>
          </w:tcPr>
          <w:p w14:paraId="4E95C45D" w14:textId="77777777" w:rsidR="00BC4423" w:rsidRPr="00203C11" w:rsidRDefault="00BC4423" w:rsidP="00B94FC3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DATE OF REPORT:</w:t>
            </w:r>
          </w:p>
        </w:tc>
        <w:tc>
          <w:tcPr>
            <w:tcW w:w="3875" w:type="dxa"/>
            <w:tcBorders>
              <w:bottom w:val="single" w:sz="4" w:space="0" w:color="auto"/>
            </w:tcBorders>
            <w:vAlign w:val="bottom"/>
          </w:tcPr>
          <w:p w14:paraId="4E95C45E" w14:textId="77777777" w:rsidR="00BC4423" w:rsidRPr="00203C11" w:rsidRDefault="00BC4423" w:rsidP="00B94FC3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</w:tr>
      <w:tr w:rsidR="00B94FC3" w:rsidRPr="00203C11" w14:paraId="4E95C465" w14:textId="77777777" w:rsidTr="00B94FC3">
        <w:trPr>
          <w:trHeight w:val="428"/>
        </w:trPr>
        <w:tc>
          <w:tcPr>
            <w:tcW w:w="1782" w:type="dxa"/>
            <w:vAlign w:val="bottom"/>
          </w:tcPr>
          <w:p w14:paraId="4E95C460" w14:textId="77777777" w:rsidR="00BC4423" w:rsidRPr="00203C11" w:rsidRDefault="00BC4423" w:rsidP="00B94FC3">
            <w:pPr>
              <w:pStyle w:val="p1"/>
              <w:jc w:val="right"/>
              <w:rPr>
                <w:rFonts w:ascii="Aptos Display" w:hAnsi="Aptos Display"/>
                <w:color w:val="833C0B" w:themeColor="accent2" w:themeShade="80"/>
                <w:sz w:val="36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TITLE / ROLE: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5C461" w14:textId="77777777" w:rsidR="00BC4423" w:rsidRPr="00203C11" w:rsidRDefault="00BC4423" w:rsidP="00B94FC3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407" w:type="dxa"/>
          </w:tcPr>
          <w:p w14:paraId="4E95C462" w14:textId="77777777" w:rsidR="00BC4423" w:rsidRPr="00203C11" w:rsidRDefault="00BC4423" w:rsidP="00BC4423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</w:tc>
        <w:tc>
          <w:tcPr>
            <w:tcW w:w="2113" w:type="dxa"/>
            <w:vAlign w:val="bottom"/>
          </w:tcPr>
          <w:p w14:paraId="4E95C463" w14:textId="77777777" w:rsidR="00BC4423" w:rsidRPr="00203C11" w:rsidRDefault="00BC4423" w:rsidP="00B94FC3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INCIDENT NO.: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5C464" w14:textId="77777777" w:rsidR="00BC4423" w:rsidRPr="00203C11" w:rsidRDefault="00BC4423" w:rsidP="00B94FC3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</w:tr>
    </w:tbl>
    <w:p w14:paraId="4E95C466" w14:textId="77777777" w:rsidR="00E90D2A" w:rsidRPr="00203C11" w:rsidRDefault="00E90D2A" w:rsidP="00366E77">
      <w:pPr>
        <w:pStyle w:val="p1"/>
        <w:rPr>
          <w:rFonts w:ascii="Aptos Display" w:hAnsi="Aptos Display"/>
          <w:color w:val="833C0B" w:themeColor="accent2" w:themeShade="80"/>
          <w:sz w:val="36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445"/>
        <w:gridCol w:w="1439"/>
        <w:gridCol w:w="2611"/>
        <w:gridCol w:w="1890"/>
        <w:gridCol w:w="360"/>
        <w:gridCol w:w="2250"/>
        <w:gridCol w:w="1835"/>
      </w:tblGrid>
      <w:tr w:rsidR="00C56566" w:rsidRPr="00203C11" w14:paraId="4E95C468" w14:textId="77777777" w:rsidTr="00C56566">
        <w:trPr>
          <w:trHeight w:val="422"/>
        </w:trPr>
        <w:tc>
          <w:tcPr>
            <w:tcW w:w="10830" w:type="dxa"/>
            <w:gridSpan w:val="7"/>
            <w:tcBorders>
              <w:bottom w:val="nil"/>
            </w:tcBorders>
            <w:shd w:val="clear" w:color="auto" w:fill="833C0B" w:themeFill="accent2" w:themeFillShade="80"/>
            <w:vAlign w:val="center"/>
          </w:tcPr>
          <w:p w14:paraId="4E95C467" w14:textId="77777777" w:rsidR="00461262" w:rsidRPr="00203C11" w:rsidRDefault="00461262" w:rsidP="00461262">
            <w:pPr>
              <w:pStyle w:val="p1"/>
              <w:jc w:val="center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</w:rPr>
              <w:t>INCIDENT INFORMATION</w:t>
            </w:r>
          </w:p>
        </w:tc>
      </w:tr>
      <w:tr w:rsidR="00C56566" w:rsidRPr="00203C11" w14:paraId="4E95C46E" w14:textId="77777777" w:rsidTr="00DD6663">
        <w:trPr>
          <w:trHeight w:val="409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9" w14:textId="77777777" w:rsidR="00C66B85" w:rsidRPr="00203C11" w:rsidRDefault="00C66B85" w:rsidP="00B1039D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INCIDENT TYPE: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6A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95C46B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C" w14:textId="77777777" w:rsidR="00C66B85" w:rsidRPr="00203C11" w:rsidRDefault="00C66B85" w:rsidP="00B1039D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DATE OF INCIDENT: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6D" w14:textId="77777777" w:rsidR="00C66B85" w:rsidRPr="00203C11" w:rsidRDefault="00C66B85" w:rsidP="00DD6663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</w:p>
        </w:tc>
      </w:tr>
      <w:tr w:rsidR="00C56566" w:rsidRPr="00203C11" w14:paraId="4E95C471" w14:textId="77777777" w:rsidTr="00DD6663">
        <w:trPr>
          <w:trHeight w:val="409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6F" w14:textId="77777777" w:rsidR="00C66B85" w:rsidRPr="00203C11" w:rsidRDefault="00C66B85" w:rsidP="00B1039D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LOCATION:</w:t>
            </w:r>
          </w:p>
        </w:tc>
        <w:tc>
          <w:tcPr>
            <w:tcW w:w="8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70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</w:p>
        </w:tc>
      </w:tr>
      <w:tr w:rsidR="00C56566" w:rsidRPr="00203C11" w14:paraId="4E95C47D" w14:textId="77777777" w:rsidTr="00DD6663">
        <w:trPr>
          <w:trHeight w:val="409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B" w14:textId="77777777" w:rsidR="00C66B85" w:rsidRPr="00203C11" w:rsidRDefault="00C66B85" w:rsidP="00B1039D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SPECIFIC AREA OF LOCATION </w:t>
            </w:r>
            <w:r w:rsidRPr="00203C11">
              <w:rPr>
                <w:rFonts w:ascii="Aptos Display" w:hAnsi="Aptos Display"/>
                <w:b/>
                <w:i/>
                <w:color w:val="833C0B" w:themeColor="accent2" w:themeShade="80"/>
                <w:sz w:val="18"/>
                <w:szCs w:val="18"/>
              </w:rPr>
              <w:t>(if applicable):</w:t>
            </w:r>
          </w:p>
        </w:tc>
        <w:tc>
          <w:tcPr>
            <w:tcW w:w="63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7C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C56566" w:rsidRPr="00203C11" w14:paraId="4E95C480" w14:textId="77777777" w:rsidTr="000B1C76">
        <w:trPr>
          <w:trHeight w:val="170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E" w14:textId="77777777" w:rsidR="000B1C76" w:rsidRPr="00203C11" w:rsidRDefault="000B1C76" w:rsidP="00B1039D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7F" w14:textId="77777777" w:rsidR="000B1C76" w:rsidRPr="00203C11" w:rsidRDefault="000B1C76" w:rsidP="0046126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203C11" w:rsidRPr="00203C11" w14:paraId="133E940C" w14:textId="77777777" w:rsidTr="000B1C76">
        <w:trPr>
          <w:trHeight w:val="170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8489D" w14:textId="77777777" w:rsidR="00203C11" w:rsidRPr="00203C11" w:rsidRDefault="00203C11" w:rsidP="00B1039D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6711F" w14:textId="77777777" w:rsidR="00203C11" w:rsidRPr="00203C11" w:rsidRDefault="00203C11" w:rsidP="0046126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C56566" w:rsidRPr="00203C11" w14:paraId="4E95C482" w14:textId="77777777" w:rsidTr="00C56566">
        <w:trPr>
          <w:trHeight w:val="450"/>
        </w:trPr>
        <w:tc>
          <w:tcPr>
            <w:tcW w:w="108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5C481" w14:textId="77777777" w:rsidR="00C66B85" w:rsidRPr="00203C11" w:rsidRDefault="00C66B85" w:rsidP="000B1C76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INCIDENT DESCRIPTION</w:t>
            </w:r>
          </w:p>
        </w:tc>
      </w:tr>
      <w:tr w:rsidR="00C56566" w:rsidRPr="00203C11" w14:paraId="4E95C484" w14:textId="77777777" w:rsidTr="00203C11">
        <w:trPr>
          <w:trHeight w:val="135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C483" w14:textId="7863B026" w:rsidR="00914C0D" w:rsidRPr="00203C11" w:rsidRDefault="00914C0D" w:rsidP="00914C0D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18"/>
              </w:rPr>
            </w:pPr>
          </w:p>
        </w:tc>
      </w:tr>
      <w:tr w:rsidR="00C56566" w:rsidRPr="00203C11" w14:paraId="4E95C486" w14:textId="77777777" w:rsidTr="00C56566">
        <w:trPr>
          <w:trHeight w:val="409"/>
        </w:trPr>
        <w:tc>
          <w:tcPr>
            <w:tcW w:w="108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95C485" w14:textId="3D8260D7" w:rsidR="00C66B85" w:rsidRPr="00203C11" w:rsidRDefault="00976025" w:rsidP="00E9307C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 </w:t>
            </w:r>
            <w:r w:rsidR="00C66B85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NAME / ROLE / CONTACT OF PARTIES INVOLVED</w:t>
            </w:r>
          </w:p>
        </w:tc>
      </w:tr>
      <w:tr w:rsidR="00C56566" w:rsidRPr="00203C11" w14:paraId="4E95C489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7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1.</w:t>
            </w:r>
          </w:p>
        </w:tc>
        <w:tc>
          <w:tcPr>
            <w:tcW w:w="10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88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C56566" w:rsidRPr="00203C11" w14:paraId="4E95C48C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A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2.</w:t>
            </w:r>
          </w:p>
        </w:tc>
        <w:tc>
          <w:tcPr>
            <w:tcW w:w="10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8B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C56566" w:rsidRPr="00203C11" w14:paraId="4E95C48F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8D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3.</w:t>
            </w:r>
          </w:p>
        </w:tc>
        <w:tc>
          <w:tcPr>
            <w:tcW w:w="10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8E" w14:textId="77777777" w:rsidR="00C66B85" w:rsidRPr="00203C11" w:rsidRDefault="00C66B85" w:rsidP="0046126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C56566" w:rsidRPr="00203C11" w14:paraId="4E95C491" w14:textId="77777777" w:rsidTr="00020500">
        <w:trPr>
          <w:trHeight w:val="409"/>
        </w:trPr>
        <w:tc>
          <w:tcPr>
            <w:tcW w:w="108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0" w14:textId="77777777" w:rsidR="00C66B85" w:rsidRPr="00203C11" w:rsidRDefault="00C66B85" w:rsidP="00ED72DE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NAME / ROLE / CONTACT OF WITNESSES</w:t>
            </w:r>
          </w:p>
        </w:tc>
      </w:tr>
      <w:tr w:rsidR="00C56566" w:rsidRPr="00203C11" w14:paraId="4E95C494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2" w14:textId="77777777" w:rsidR="00C66B85" w:rsidRPr="00203C11" w:rsidRDefault="00C66B85" w:rsidP="006059C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4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1.</w:t>
            </w:r>
          </w:p>
        </w:tc>
        <w:tc>
          <w:tcPr>
            <w:tcW w:w="10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93" w14:textId="77777777" w:rsidR="00C66B85" w:rsidRPr="00203C11" w:rsidRDefault="00C66B85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C56566" w:rsidRPr="00203C11" w14:paraId="4E95C497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5" w14:textId="77777777" w:rsidR="00C66B85" w:rsidRPr="00203C11" w:rsidRDefault="00C66B85" w:rsidP="006059C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2.</w:t>
            </w:r>
          </w:p>
        </w:tc>
        <w:tc>
          <w:tcPr>
            <w:tcW w:w="10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5C496" w14:textId="77777777" w:rsidR="00C66B85" w:rsidRPr="00203C11" w:rsidRDefault="00C66B85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  <w:tr w:rsidR="00C56566" w:rsidRPr="00203C11" w14:paraId="4E95C49A" w14:textId="77777777" w:rsidTr="00543482">
        <w:trPr>
          <w:trHeight w:val="44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C498" w14:textId="77777777" w:rsidR="00C66B85" w:rsidRPr="00203C11" w:rsidRDefault="00C66B85" w:rsidP="006059C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3.</w:t>
            </w:r>
          </w:p>
        </w:tc>
        <w:tc>
          <w:tcPr>
            <w:tcW w:w="10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5C499" w14:textId="77777777" w:rsidR="00C66B85" w:rsidRPr="00203C11" w:rsidRDefault="00C66B85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</w:p>
        </w:tc>
      </w:tr>
    </w:tbl>
    <w:p w14:paraId="4E95C49B" w14:textId="77777777" w:rsidR="00461262" w:rsidRPr="00203C11" w:rsidRDefault="00461262" w:rsidP="00366E77">
      <w:pPr>
        <w:pStyle w:val="p1"/>
        <w:rPr>
          <w:rFonts w:ascii="Aptos Display" w:hAnsi="Aptos Display"/>
          <w:b/>
          <w:color w:val="833C0B" w:themeColor="accent2" w:themeShade="80"/>
          <w:sz w:val="24"/>
        </w:rPr>
      </w:pPr>
    </w:p>
    <w:p w14:paraId="1C06F148" w14:textId="77777777" w:rsidR="00C56566" w:rsidRPr="00203C11" w:rsidRDefault="00C56566" w:rsidP="00366E77">
      <w:pPr>
        <w:pStyle w:val="p1"/>
        <w:rPr>
          <w:rFonts w:ascii="Aptos Display" w:hAnsi="Aptos Display"/>
          <w:b/>
          <w:color w:val="833C0B" w:themeColor="accent2" w:themeShade="80"/>
          <w:sz w:val="24"/>
        </w:rPr>
      </w:pPr>
    </w:p>
    <w:p w14:paraId="5FF7B662" w14:textId="3A9CC4B1" w:rsidR="00C56566" w:rsidRPr="00203C11" w:rsidRDefault="00C56566" w:rsidP="00366E77">
      <w:pPr>
        <w:pStyle w:val="p1"/>
        <w:rPr>
          <w:rFonts w:ascii="Aptos Display" w:hAnsi="Aptos Display"/>
          <w:b/>
          <w:color w:val="833C0B" w:themeColor="accent2" w:themeShade="80"/>
          <w:sz w:val="24"/>
        </w:rPr>
      </w:pPr>
      <w:r w:rsidRPr="00203C11">
        <w:rPr>
          <w:rFonts w:ascii="Aptos Display" w:hAnsi="Aptos Display"/>
          <w:b/>
          <w:color w:val="833C0B" w:themeColor="accent2" w:themeShade="80"/>
          <w:sz w:val="24"/>
        </w:rPr>
        <w:t xml:space="preserve">Treatment </w:t>
      </w:r>
      <w:r w:rsidR="00203C11" w:rsidRPr="00203C11">
        <w:rPr>
          <w:rFonts w:ascii="Aptos Display" w:hAnsi="Aptos Display"/>
          <w:b/>
          <w:color w:val="833C0B" w:themeColor="accent2" w:themeShade="80"/>
          <w:sz w:val="24"/>
        </w:rPr>
        <w:t>P</w:t>
      </w:r>
      <w:r w:rsidRPr="00203C11">
        <w:rPr>
          <w:rFonts w:ascii="Aptos Display" w:hAnsi="Aptos Display"/>
          <w:b/>
          <w:color w:val="833C0B" w:themeColor="accent2" w:themeShade="80"/>
          <w:sz w:val="24"/>
        </w:rPr>
        <w:t>rovided</w:t>
      </w:r>
    </w:p>
    <w:p w14:paraId="4A20E417" w14:textId="77777777" w:rsidR="00203C11" w:rsidRPr="00203C11" w:rsidRDefault="00203C11" w:rsidP="00366E77">
      <w:pPr>
        <w:pStyle w:val="p1"/>
        <w:rPr>
          <w:rFonts w:ascii="Aptos Display" w:hAnsi="Aptos Display"/>
          <w:b/>
          <w:color w:val="833C0B" w:themeColor="accent2" w:themeShade="80"/>
          <w:sz w:val="24"/>
        </w:rPr>
      </w:pPr>
    </w:p>
    <w:p w14:paraId="754EFA3C" w14:textId="4AA42551" w:rsidR="00203C11" w:rsidRPr="00203C11" w:rsidRDefault="00203C11" w:rsidP="00366E77">
      <w:pPr>
        <w:pStyle w:val="p1"/>
        <w:rPr>
          <w:rFonts w:ascii="Aptos Display" w:hAnsi="Aptos Display"/>
          <w:b/>
          <w:color w:val="833C0B" w:themeColor="accent2" w:themeShade="80"/>
          <w:sz w:val="24"/>
        </w:rPr>
      </w:pPr>
      <w:r w:rsidRPr="00203C11">
        <w:rPr>
          <w:rFonts w:ascii="Aptos Display" w:hAnsi="Aptos Display"/>
          <w:b/>
          <w:color w:val="833C0B" w:themeColor="accent2" w:themeShade="80"/>
          <w:sz w:val="24"/>
        </w:rPr>
        <w:t>Treatment Time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6"/>
        <w:gridCol w:w="1654"/>
        <w:gridCol w:w="3410"/>
      </w:tblGrid>
      <w:tr w:rsidR="000B1F51" w:rsidRPr="00203C11" w14:paraId="4E95C4A1" w14:textId="77777777" w:rsidTr="000B1C76">
        <w:trPr>
          <w:trHeight w:val="513"/>
        </w:trPr>
        <w:tc>
          <w:tcPr>
            <w:tcW w:w="2700" w:type="dxa"/>
            <w:vAlign w:val="bottom"/>
          </w:tcPr>
          <w:p w14:paraId="03A9B5F3" w14:textId="77777777" w:rsidR="00203C11" w:rsidRDefault="00203C11" w:rsidP="00203C11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  <w:p w14:paraId="3570B07B" w14:textId="77777777" w:rsidR="00203C11" w:rsidRDefault="00203C11" w:rsidP="00203C11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  <w:p w14:paraId="120B392E" w14:textId="77777777" w:rsidR="00203C11" w:rsidRPr="00203C11" w:rsidRDefault="00203C11" w:rsidP="00203C11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  <w:p w14:paraId="6AB03ADF" w14:textId="0DAE83C1" w:rsidR="00914C0D" w:rsidRPr="00203C11" w:rsidRDefault="00C56566" w:rsidP="00C56566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br/>
            </w: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br/>
            </w:r>
            <w:r w:rsidR="00914C0D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OFFICIAL </w:t>
            </w:r>
            <w:r w:rsidR="002D518C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REPORT FILED?</w:t>
            </w:r>
            <w:r w:rsidR="00914C0D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 </w:t>
            </w:r>
          </w:p>
          <w:p w14:paraId="4E95C49C" w14:textId="123DDF67" w:rsidR="007D39B9" w:rsidRPr="00203C11" w:rsidRDefault="00914C0D" w:rsidP="006059C2">
            <w:pPr>
              <w:pStyle w:val="p1"/>
              <w:jc w:val="right"/>
              <w:rPr>
                <w:rFonts w:ascii="Aptos Display" w:hAnsi="Aptos Display"/>
                <w:color w:val="833C0B" w:themeColor="accent2" w:themeShade="80"/>
                <w:sz w:val="36"/>
              </w:rPr>
            </w:pPr>
            <w:proofErr w:type="spellStart"/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Eg</w:t>
            </w:r>
            <w:proofErr w:type="spellEnd"/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 Hospital / [police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4E95C49D" w14:textId="77777777" w:rsidR="007D39B9" w:rsidRPr="00203C11" w:rsidRDefault="007D39B9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95C49E" w14:textId="77777777" w:rsidR="007D39B9" w:rsidRPr="00203C11" w:rsidRDefault="007D39B9" w:rsidP="006059C2">
            <w:pPr>
              <w:pStyle w:val="p1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</w:p>
        </w:tc>
        <w:tc>
          <w:tcPr>
            <w:tcW w:w="1654" w:type="dxa"/>
            <w:vAlign w:val="bottom"/>
          </w:tcPr>
          <w:p w14:paraId="4E95C49F" w14:textId="5D7C4273" w:rsidR="007D39B9" w:rsidRPr="00203C11" w:rsidRDefault="00914C0D" w:rsidP="006059C2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Date and Place of report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bottom"/>
          </w:tcPr>
          <w:p w14:paraId="4E95C4A0" w14:textId="77777777" w:rsidR="007D39B9" w:rsidRPr="00203C11" w:rsidRDefault="007D39B9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</w:tr>
    </w:tbl>
    <w:p w14:paraId="4E95C4A8" w14:textId="77777777" w:rsidR="00ED72DE" w:rsidRPr="00203C11" w:rsidRDefault="00ED72DE" w:rsidP="00366E77">
      <w:pPr>
        <w:pStyle w:val="p1"/>
        <w:rPr>
          <w:rFonts w:ascii="Aptos Display" w:hAnsi="Aptos Display"/>
          <w:b/>
          <w:color w:val="833C0B" w:themeColor="accent2" w:themeShade="80"/>
          <w:sz w:val="24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1619"/>
        <w:gridCol w:w="2193"/>
        <w:gridCol w:w="1528"/>
        <w:gridCol w:w="2665"/>
        <w:gridCol w:w="995"/>
        <w:gridCol w:w="1816"/>
        <w:gridCol w:w="14"/>
      </w:tblGrid>
      <w:tr w:rsidR="00C56566" w:rsidRPr="00203C11" w14:paraId="4E95C4AA" w14:textId="77777777" w:rsidTr="00203C11">
        <w:trPr>
          <w:trHeight w:val="342"/>
        </w:trPr>
        <w:tc>
          <w:tcPr>
            <w:tcW w:w="108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5C4A9" w14:textId="77777777" w:rsidR="000B1C76" w:rsidRPr="00203C11" w:rsidRDefault="002D518C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FOLLOW-</w:t>
            </w:r>
            <w:r w:rsidR="00C77446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UP ACTION </w:t>
            </w:r>
          </w:p>
        </w:tc>
      </w:tr>
      <w:tr w:rsidR="00C56566" w:rsidRPr="00203C11" w14:paraId="4E95C4AC" w14:textId="77777777" w:rsidTr="00203C11">
        <w:trPr>
          <w:trHeight w:val="1080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C4AB" w14:textId="77777777" w:rsidR="000B1C76" w:rsidRPr="00203C11" w:rsidRDefault="000B1C76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18"/>
              </w:rPr>
            </w:pPr>
          </w:p>
        </w:tc>
      </w:tr>
      <w:tr w:rsidR="00C56566" w:rsidRPr="00203C11" w14:paraId="4E95C4B3" w14:textId="77777777" w:rsidTr="000B1C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936"/>
        </w:trPr>
        <w:tc>
          <w:tcPr>
            <w:tcW w:w="1619" w:type="dxa"/>
            <w:vAlign w:val="bottom"/>
          </w:tcPr>
          <w:p w14:paraId="4E95C4AD" w14:textId="22E17D9A" w:rsidR="000B1C76" w:rsidRPr="00203C11" w:rsidRDefault="00460003" w:rsidP="006059C2">
            <w:pPr>
              <w:pStyle w:val="p1"/>
              <w:jc w:val="right"/>
              <w:rPr>
                <w:rFonts w:ascii="Aptos Display" w:hAnsi="Aptos Display"/>
                <w:color w:val="833C0B" w:themeColor="accent2" w:themeShade="80"/>
                <w:sz w:val="36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 </w:t>
            </w:r>
            <w:r w:rsidR="00914C0D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 xml:space="preserve">For BSSH LION </w:t>
            </w:r>
            <w:r w:rsid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br/>
            </w:r>
            <w:r w:rsid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br/>
            </w:r>
            <w:r w:rsidR="00914C0D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EXEC TEAM</w:t>
            </w:r>
            <w:r w:rsidR="000B1C76"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bottom"/>
          </w:tcPr>
          <w:p w14:paraId="4E95C4AE" w14:textId="77777777" w:rsidR="000B1C76" w:rsidRPr="00203C11" w:rsidRDefault="000B1C76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528" w:type="dxa"/>
            <w:vAlign w:val="bottom"/>
          </w:tcPr>
          <w:p w14:paraId="4E95C4AF" w14:textId="4E2AF543" w:rsidR="000B1C76" w:rsidRPr="00203C11" w:rsidRDefault="000B1C76" w:rsidP="006059C2">
            <w:pPr>
              <w:pStyle w:val="p1"/>
              <w:jc w:val="right"/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SIGNATURE: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4E95C4B0" w14:textId="77777777" w:rsidR="000B1C76" w:rsidRPr="00203C11" w:rsidRDefault="000B1C76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4E95C4B1" w14:textId="77777777" w:rsidR="000B1C76" w:rsidRPr="00203C11" w:rsidRDefault="000B1C76" w:rsidP="006059C2">
            <w:pPr>
              <w:pStyle w:val="p1"/>
              <w:jc w:val="right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  <w:r w:rsidRPr="00203C11">
              <w:rPr>
                <w:rFonts w:ascii="Aptos Display" w:hAnsi="Aptos Display"/>
                <w:b/>
                <w:color w:val="833C0B" w:themeColor="accent2" w:themeShade="80"/>
                <w:sz w:val="20"/>
                <w:szCs w:val="18"/>
              </w:rPr>
              <w:t>DATE: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bottom"/>
          </w:tcPr>
          <w:p w14:paraId="4E95C4B2" w14:textId="77777777" w:rsidR="000B1C76" w:rsidRPr="00203C11" w:rsidRDefault="000B1C76" w:rsidP="006059C2">
            <w:pPr>
              <w:pStyle w:val="p1"/>
              <w:rPr>
                <w:rFonts w:ascii="Aptos Display" w:hAnsi="Aptos Display"/>
                <w:color w:val="833C0B" w:themeColor="accent2" w:themeShade="80"/>
                <w:sz w:val="20"/>
                <w:szCs w:val="20"/>
              </w:rPr>
            </w:pPr>
          </w:p>
        </w:tc>
      </w:tr>
    </w:tbl>
    <w:p w14:paraId="3757461A" w14:textId="77777777" w:rsidR="00881152" w:rsidRPr="00203C11" w:rsidRDefault="00881152" w:rsidP="00881152">
      <w:pPr>
        <w:rPr>
          <w:rFonts w:ascii="Aptos Display" w:hAnsi="Aptos Display" w:cs="Arial"/>
          <w:szCs w:val="20"/>
        </w:rPr>
      </w:pPr>
    </w:p>
    <w:p w14:paraId="4E95C4B4" w14:textId="18DCF75F" w:rsidR="000B1C76" w:rsidRPr="00461262" w:rsidRDefault="000B1C76" w:rsidP="00881152">
      <w:pPr>
        <w:pStyle w:val="p1"/>
        <w:rPr>
          <w:b/>
          <w:color w:val="1F4E79" w:themeColor="accent5" w:themeShade="80"/>
          <w:sz w:val="24"/>
        </w:rPr>
      </w:pPr>
    </w:p>
    <w:sectPr w:rsidR="000B1C76" w:rsidRPr="00461262" w:rsidSect="00BC442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47C4" w14:textId="77777777" w:rsidR="00203C11" w:rsidRDefault="00203C11" w:rsidP="00203C11">
      <w:r>
        <w:separator/>
      </w:r>
    </w:p>
  </w:endnote>
  <w:endnote w:type="continuationSeparator" w:id="0">
    <w:p w14:paraId="1826D368" w14:textId="77777777" w:rsidR="00203C11" w:rsidRDefault="00203C11" w:rsidP="0020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978B" w14:textId="77777777" w:rsidR="00203C11" w:rsidRDefault="00203C11" w:rsidP="00203C11">
      <w:r>
        <w:separator/>
      </w:r>
    </w:p>
  </w:footnote>
  <w:footnote w:type="continuationSeparator" w:id="0">
    <w:p w14:paraId="4C8BD978" w14:textId="77777777" w:rsidR="00203C11" w:rsidRDefault="00203C11" w:rsidP="0020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828B" w14:textId="41140D87" w:rsidR="00203C11" w:rsidRDefault="00203C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957C39E" wp14:editId="196FAFCA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1063625" cy="923925"/>
          <wp:effectExtent l="0" t="0" r="3175" b="9525"/>
          <wp:wrapNone/>
          <wp:docPr id="7" name="Bilde 1" descr="Beskrivelse: Beskrivelse: Macintosh HD:Users:svenyoung:Documents:Malawi:KCH infrastructure improvement:LION:LION logo:løvetre0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eskrivelse: Beskrivelse: Macintosh HD:Users:svenyoung:Documents:Malawi:KCH infrastructure improvement:LION:LION logo:løvetre0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B0C629F" wp14:editId="2B7F95F7">
          <wp:simplePos x="0" y="0"/>
          <wp:positionH relativeFrom="column">
            <wp:posOffset>-171450</wp:posOffset>
          </wp:positionH>
          <wp:positionV relativeFrom="paragraph">
            <wp:posOffset>-266700</wp:posOffset>
          </wp:positionV>
          <wp:extent cx="1676400" cy="793750"/>
          <wp:effectExtent l="0" t="0" r="0" b="6350"/>
          <wp:wrapSquare wrapText="bothSides"/>
          <wp:docPr id="1450244774" name="Picture 1" descr="A logo of a hand and a red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244774" name="Picture 1" descr="A logo of a hand and a red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B3"/>
    <w:rsid w:val="00020500"/>
    <w:rsid w:val="000B1C76"/>
    <w:rsid w:val="000B1F51"/>
    <w:rsid w:val="00203C11"/>
    <w:rsid w:val="002C382B"/>
    <w:rsid w:val="002D518C"/>
    <w:rsid w:val="00366E77"/>
    <w:rsid w:val="003C6958"/>
    <w:rsid w:val="00460003"/>
    <w:rsid w:val="00461262"/>
    <w:rsid w:val="00497946"/>
    <w:rsid w:val="004D29FE"/>
    <w:rsid w:val="00543482"/>
    <w:rsid w:val="00754453"/>
    <w:rsid w:val="007D39B9"/>
    <w:rsid w:val="00834CF4"/>
    <w:rsid w:val="00881152"/>
    <w:rsid w:val="00914C0D"/>
    <w:rsid w:val="00927A18"/>
    <w:rsid w:val="00976025"/>
    <w:rsid w:val="009E0257"/>
    <w:rsid w:val="00B1039D"/>
    <w:rsid w:val="00B471C6"/>
    <w:rsid w:val="00B60260"/>
    <w:rsid w:val="00B94FC3"/>
    <w:rsid w:val="00BC4423"/>
    <w:rsid w:val="00BE62B3"/>
    <w:rsid w:val="00C55D5B"/>
    <w:rsid w:val="00C56566"/>
    <w:rsid w:val="00C66B85"/>
    <w:rsid w:val="00C77446"/>
    <w:rsid w:val="00D16014"/>
    <w:rsid w:val="00D61C2B"/>
    <w:rsid w:val="00DD6663"/>
    <w:rsid w:val="00E90D2A"/>
    <w:rsid w:val="00E9307C"/>
    <w:rsid w:val="00ED72DE"/>
    <w:rsid w:val="00F413CF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C458"/>
  <w14:defaultImageDpi w14:val="32767"/>
  <w15:docId w15:val="{DA0C96E4-70FF-451B-95AC-7B1924E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9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8115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81152"/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97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9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3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C11"/>
  </w:style>
  <w:style w:type="paragraph" w:styleId="Footer">
    <w:name w:val="footer"/>
    <w:basedOn w:val="Normal"/>
    <w:link w:val="FooterChar"/>
    <w:uiPriority w:val="99"/>
    <w:unhideWhenUsed/>
    <w:rsid w:val="00203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C11"/>
  </w:style>
  <w:style w:type="paragraph" w:styleId="Revision">
    <w:name w:val="Revision"/>
    <w:hidden/>
    <w:uiPriority w:val="99"/>
    <w:semiHidden/>
    <w:rsid w:val="0020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IncidentRepor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Temp_IncidentReport (1)</Template>
  <TotalTime>26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Sabrina Nabi</cp:lastModifiedBy>
  <cp:revision>2</cp:revision>
  <dcterms:created xsi:type="dcterms:W3CDTF">2025-04-28T15:49:00Z</dcterms:created>
  <dcterms:modified xsi:type="dcterms:W3CDTF">2025-04-28T15:49:00Z</dcterms:modified>
</cp:coreProperties>
</file>